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E" w:rsidRPr="00680DD4" w:rsidRDefault="004F611E" w:rsidP="00380B1D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680DD4">
        <w:rPr>
          <w:rFonts w:ascii="仿宋_GB2312" w:eastAsia="仿宋_GB2312" w:hAnsi="宋体" w:cs="仿宋_GB2312" w:hint="eastAsia"/>
          <w:b/>
          <w:bCs/>
          <w:sz w:val="32"/>
          <w:szCs w:val="32"/>
        </w:rPr>
        <w:t>附件</w:t>
      </w:r>
      <w:r w:rsidRPr="00680DD4">
        <w:rPr>
          <w:rFonts w:ascii="仿宋_GB2312" w:eastAsia="仿宋_GB2312" w:hAnsi="宋体" w:cs="仿宋_GB2312"/>
          <w:b/>
          <w:bCs/>
          <w:sz w:val="32"/>
          <w:szCs w:val="32"/>
        </w:rPr>
        <w:t>1</w:t>
      </w:r>
    </w:p>
    <w:p w:rsidR="004F611E" w:rsidRPr="00680DD4" w:rsidRDefault="004F611E" w:rsidP="00380B1D">
      <w:pPr>
        <w:spacing w:line="480" w:lineRule="exact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 w:rsidRPr="00680DD4">
        <w:rPr>
          <w:rFonts w:ascii="仿宋_GB2312" w:eastAsia="仿宋_GB2312" w:hAnsi="宋体" w:cs="仿宋_GB2312" w:hint="eastAsia"/>
          <w:b/>
          <w:bCs/>
          <w:sz w:val="44"/>
          <w:szCs w:val="44"/>
        </w:rPr>
        <w:t>苍南县审计局公开选调事业单位工作人员岗位一览表</w:t>
      </w:r>
    </w:p>
    <w:p w:rsidR="004F611E" w:rsidRPr="00564D59" w:rsidRDefault="004F611E" w:rsidP="00380B1D">
      <w:pPr>
        <w:spacing w:line="480" w:lineRule="exact"/>
        <w:jc w:val="center"/>
        <w:rPr>
          <w:rFonts w:ascii="仿宋_GB2312" w:eastAsia="仿宋_GB2312" w:cs="Times New Roman"/>
          <w:b/>
          <w:bCs/>
          <w:sz w:val="24"/>
          <w:szCs w:val="24"/>
        </w:rPr>
      </w:pPr>
    </w:p>
    <w:tbl>
      <w:tblPr>
        <w:tblW w:w="13489" w:type="dxa"/>
        <w:jc w:val="center"/>
        <w:tblCellMar>
          <w:left w:w="0" w:type="dxa"/>
          <w:right w:w="0" w:type="dxa"/>
        </w:tblCellMar>
        <w:tblLook w:val="00A0"/>
      </w:tblPr>
      <w:tblGrid>
        <w:gridCol w:w="2885"/>
        <w:gridCol w:w="1276"/>
        <w:gridCol w:w="4394"/>
        <w:gridCol w:w="1559"/>
        <w:gridCol w:w="3375"/>
      </w:tblGrid>
      <w:tr w:rsidR="004F611E" w:rsidRPr="00564D59">
        <w:trPr>
          <w:trHeight w:val="1114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选调单位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计划数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</w:tr>
      <w:tr w:rsidR="004F611E" w:rsidRPr="00564D59">
        <w:trPr>
          <w:trHeight w:val="1360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苍南县国有企业监事和审计服务中心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D16A92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1985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日后出生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；具有会计、审计中级及以上专业技术职称的可适当放宽至</w:t>
            </w: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40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周岁（</w:t>
            </w: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1980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年</w:t>
            </w: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月</w:t>
            </w:r>
            <w:r w:rsidRPr="00680DD4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31</w:t>
            </w: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日后出生）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全日制本科及以上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611E" w:rsidRPr="00680DD4" w:rsidRDefault="004F611E" w:rsidP="00A57399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80DD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财政学、财务管理、税务、会计学、审计学</w:t>
            </w:r>
          </w:p>
        </w:tc>
      </w:tr>
    </w:tbl>
    <w:p w:rsidR="004F611E" w:rsidRPr="00380B1D" w:rsidRDefault="004F611E">
      <w:pPr>
        <w:rPr>
          <w:rFonts w:cs="Times New Roman"/>
        </w:rPr>
      </w:pPr>
    </w:p>
    <w:sectPr w:rsidR="004F611E" w:rsidRPr="00380B1D" w:rsidSect="00380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1E" w:rsidRDefault="004F611E" w:rsidP="00380B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611E" w:rsidRDefault="004F611E" w:rsidP="00380B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1E" w:rsidRDefault="004F611E" w:rsidP="00380B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611E" w:rsidRDefault="004F611E" w:rsidP="00380B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B1D"/>
    <w:rsid w:val="000B5E6F"/>
    <w:rsid w:val="001257F5"/>
    <w:rsid w:val="00167084"/>
    <w:rsid w:val="001D62E4"/>
    <w:rsid w:val="00380B1D"/>
    <w:rsid w:val="003C42C4"/>
    <w:rsid w:val="004733B1"/>
    <w:rsid w:val="00491D6A"/>
    <w:rsid w:val="004B112E"/>
    <w:rsid w:val="004C2144"/>
    <w:rsid w:val="004F4CD9"/>
    <w:rsid w:val="004F611E"/>
    <w:rsid w:val="00563FAA"/>
    <w:rsid w:val="00564D59"/>
    <w:rsid w:val="006415A6"/>
    <w:rsid w:val="00680DD4"/>
    <w:rsid w:val="006F5FD4"/>
    <w:rsid w:val="007577D5"/>
    <w:rsid w:val="0079788D"/>
    <w:rsid w:val="00832F7D"/>
    <w:rsid w:val="00850362"/>
    <w:rsid w:val="0085290E"/>
    <w:rsid w:val="00863B50"/>
    <w:rsid w:val="008F31B3"/>
    <w:rsid w:val="008F4918"/>
    <w:rsid w:val="00910721"/>
    <w:rsid w:val="0092267F"/>
    <w:rsid w:val="0095348D"/>
    <w:rsid w:val="00A034A5"/>
    <w:rsid w:val="00A278B5"/>
    <w:rsid w:val="00A57399"/>
    <w:rsid w:val="00A57E74"/>
    <w:rsid w:val="00AD5B90"/>
    <w:rsid w:val="00B11312"/>
    <w:rsid w:val="00CC067E"/>
    <w:rsid w:val="00CF1AEE"/>
    <w:rsid w:val="00D16A92"/>
    <w:rsid w:val="00D35C84"/>
    <w:rsid w:val="00E47257"/>
    <w:rsid w:val="00E565BE"/>
    <w:rsid w:val="00E654A9"/>
    <w:rsid w:val="00ED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1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B1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8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PC</dc:creator>
  <cp:keywords/>
  <dc:description/>
  <cp:lastModifiedBy>JY02</cp:lastModifiedBy>
  <cp:revision>2</cp:revision>
  <cp:lastPrinted>2020-06-04T02:05:00Z</cp:lastPrinted>
  <dcterms:created xsi:type="dcterms:W3CDTF">2020-06-04T02:05:00Z</dcterms:created>
  <dcterms:modified xsi:type="dcterms:W3CDTF">2020-06-04T02:05:00Z</dcterms:modified>
</cp:coreProperties>
</file>